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D" w:rsidRPr="009D3694" w:rsidRDefault="006F17E7" w:rsidP="009D3694">
      <w:pPr>
        <w:jc w:val="center"/>
      </w:pPr>
      <w:r>
        <w:rPr>
          <w:noProof/>
        </w:rPr>
        <w:drawing>
          <wp:inline distT="0" distB="0" distL="0" distR="0">
            <wp:extent cx="2047875" cy="704850"/>
            <wp:effectExtent l="19050" t="0" r="9525" b="0"/>
            <wp:docPr id="1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3D" w:rsidRPr="009D3694" w:rsidRDefault="00A5163D" w:rsidP="00864E7C"/>
    <w:p w:rsidR="00A5163D" w:rsidRPr="009D3694" w:rsidRDefault="00A5163D" w:rsidP="00864E7C"/>
    <w:p w:rsidR="00A5163D" w:rsidRPr="009D3694" w:rsidRDefault="00A5163D" w:rsidP="00864E7C"/>
    <w:p w:rsidR="00A5163D" w:rsidRPr="009D3694" w:rsidRDefault="00A5163D" w:rsidP="00864E7C">
      <w:pPr>
        <w:jc w:val="right"/>
        <w:rPr>
          <w:b/>
          <w:sz w:val="48"/>
          <w:szCs w:val="48"/>
        </w:rPr>
      </w:pPr>
    </w:p>
    <w:p w:rsidR="00A5163D" w:rsidRPr="009D3694" w:rsidRDefault="00A5163D" w:rsidP="00864E7C">
      <w:pPr>
        <w:jc w:val="right"/>
        <w:rPr>
          <w:b/>
          <w:sz w:val="48"/>
          <w:szCs w:val="48"/>
        </w:rPr>
      </w:pPr>
    </w:p>
    <w:p w:rsidR="00A5163D" w:rsidRPr="009D3694" w:rsidRDefault="00A5163D" w:rsidP="00864E7C">
      <w:pPr>
        <w:jc w:val="right"/>
        <w:rPr>
          <w:sz w:val="16"/>
          <w:szCs w:val="16"/>
        </w:rPr>
      </w:pPr>
    </w:p>
    <w:p w:rsidR="00A5163D" w:rsidRPr="009D3694" w:rsidRDefault="00A5163D" w:rsidP="00864E7C">
      <w:pPr>
        <w:jc w:val="right"/>
      </w:pPr>
    </w:p>
    <w:p w:rsidR="00A5163D" w:rsidRPr="009D3694" w:rsidRDefault="00A5163D" w:rsidP="00864E7C">
      <w:pPr>
        <w:pStyle w:val="ListBullet"/>
        <w:numPr>
          <w:ilvl w:val="0"/>
          <w:numId w:val="0"/>
        </w:numPr>
        <w:jc w:val="right"/>
        <w:rPr>
          <w:rFonts w:ascii="Times New Roman" w:hAnsi="Times New Roman"/>
          <w:b/>
          <w:sz w:val="48"/>
          <w:szCs w:val="48"/>
        </w:rPr>
      </w:pPr>
    </w:p>
    <w:p w:rsidR="003E2251" w:rsidRDefault="003E2251" w:rsidP="009D3694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Employee Management Portal </w:t>
      </w:r>
    </w:p>
    <w:p w:rsidR="00A5163D" w:rsidRPr="00DC3330" w:rsidRDefault="003E2251" w:rsidP="009D3694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for Service Request Fulfillment</w:t>
      </w:r>
    </w:p>
    <w:p w:rsidR="00A5163D" w:rsidRPr="00DC3330" w:rsidRDefault="00A5163D" w:rsidP="00864E7C">
      <w:pPr>
        <w:pStyle w:val="ListBullet"/>
        <w:numPr>
          <w:ilvl w:val="0"/>
          <w:numId w:val="0"/>
        </w:numPr>
        <w:jc w:val="right"/>
        <w:rPr>
          <w:rFonts w:ascii="Times New Roman" w:hAnsi="Times New Roman"/>
          <w:sz w:val="48"/>
          <w:szCs w:val="48"/>
        </w:rPr>
      </w:pPr>
    </w:p>
    <w:p w:rsidR="00A5163D" w:rsidRPr="009D3694" w:rsidRDefault="00A5163D" w:rsidP="00864E7C">
      <w:pPr>
        <w:pStyle w:val="ListBullet"/>
        <w:numPr>
          <w:ilvl w:val="0"/>
          <w:numId w:val="0"/>
        </w:numPr>
        <w:jc w:val="right"/>
        <w:rPr>
          <w:rFonts w:ascii="Times New Roman" w:hAnsi="Times New Roman"/>
          <w:b/>
        </w:rPr>
      </w:pPr>
    </w:p>
    <w:p w:rsidR="00A5163D" w:rsidRPr="009D3694" w:rsidRDefault="00A5163D" w:rsidP="00864E7C">
      <w:pPr>
        <w:jc w:val="right"/>
        <w:rPr>
          <w:sz w:val="48"/>
          <w:szCs w:val="48"/>
        </w:rPr>
      </w:pPr>
    </w:p>
    <w:p w:rsidR="00A5163D" w:rsidRPr="009D3694" w:rsidRDefault="00A5163D" w:rsidP="00864E7C">
      <w:pPr>
        <w:jc w:val="right"/>
        <w:rPr>
          <w:b/>
          <w:sz w:val="36"/>
          <w:szCs w:val="36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DE463C">
      <w:pPr>
        <w:pStyle w:val="BodyText"/>
        <w:tabs>
          <w:tab w:val="center" w:pos="6133"/>
        </w:tabs>
        <w:ind w:left="2880" w:firstLine="720"/>
        <w:rPr>
          <w:rFonts w:ascii="Times New Roman" w:hAnsi="Times New Roman"/>
          <w:b/>
          <w:u w:val="single"/>
        </w:rPr>
      </w:pPr>
    </w:p>
    <w:p w:rsidR="00A5163D" w:rsidRPr="009D3694" w:rsidRDefault="00A5163D" w:rsidP="00DE463C">
      <w:pPr>
        <w:pStyle w:val="BodyText"/>
        <w:tabs>
          <w:tab w:val="center" w:pos="6133"/>
        </w:tabs>
        <w:ind w:left="2880" w:firstLine="720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  <w:b/>
        </w:rPr>
      </w:pPr>
    </w:p>
    <w:p w:rsidR="00A5163D" w:rsidRDefault="009D3694" w:rsidP="00864E7C">
      <w:pPr>
        <w:pStyle w:val="BodyText"/>
        <w:rPr>
          <w:rFonts w:ascii="Times New Roman" w:hAnsi="Times New Roman"/>
          <w:b/>
          <w:u w:val="single"/>
        </w:rPr>
      </w:pPr>
      <w:r w:rsidRPr="009D3694">
        <w:rPr>
          <w:rFonts w:ascii="Times New Roman" w:hAnsi="Times New Roman"/>
          <w:b/>
          <w:u w:val="single"/>
        </w:rPr>
        <w:t>Version</w:t>
      </w:r>
      <w:r w:rsidR="00A5163D" w:rsidRPr="009D3694">
        <w:rPr>
          <w:rFonts w:ascii="Times New Roman" w:hAnsi="Times New Roman"/>
          <w:b/>
          <w:u w:val="single"/>
        </w:rPr>
        <w:t xml:space="preserve"> History </w:t>
      </w:r>
    </w:p>
    <w:p w:rsidR="009D3694" w:rsidRPr="009D3694" w:rsidRDefault="009D3694" w:rsidP="00864E7C">
      <w:pPr>
        <w:pStyle w:val="BodyText"/>
        <w:rPr>
          <w:rFonts w:ascii="Times New Roman" w:hAnsi="Times New Roman"/>
          <w:b/>
          <w:u w:val="single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197"/>
        <w:gridCol w:w="3312"/>
        <w:gridCol w:w="1413"/>
        <w:gridCol w:w="1152"/>
        <w:gridCol w:w="1206"/>
      </w:tblGrid>
      <w:tr w:rsidR="00A5163D" w:rsidRPr="009D3694" w:rsidTr="00AA7929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 xml:space="preserve">Ver. 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jc w:val="center"/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312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jc w:val="center"/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>Description of Change</w:t>
            </w:r>
          </w:p>
        </w:tc>
        <w:tc>
          <w:tcPr>
            <w:tcW w:w="1413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jc w:val="center"/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>Authored / Revised By</w:t>
            </w:r>
          </w:p>
        </w:tc>
        <w:tc>
          <w:tcPr>
            <w:tcW w:w="1152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jc w:val="center"/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>Reviewed By</w:t>
            </w:r>
          </w:p>
        </w:tc>
        <w:tc>
          <w:tcPr>
            <w:tcW w:w="1206" w:type="dxa"/>
            <w:shd w:val="clear" w:color="auto" w:fill="E6E6E6"/>
            <w:vAlign w:val="center"/>
          </w:tcPr>
          <w:p w:rsidR="00A5163D" w:rsidRPr="009D3694" w:rsidRDefault="00A5163D" w:rsidP="00AA7929">
            <w:pPr>
              <w:jc w:val="center"/>
              <w:rPr>
                <w:b/>
                <w:sz w:val="20"/>
                <w:szCs w:val="20"/>
              </w:rPr>
            </w:pPr>
            <w:r w:rsidRPr="009D3694">
              <w:rPr>
                <w:b/>
                <w:sz w:val="20"/>
                <w:szCs w:val="20"/>
              </w:rPr>
              <w:t>Approved By</w:t>
            </w:r>
          </w:p>
        </w:tc>
      </w:tr>
      <w:tr w:rsidR="00A5163D" w:rsidRPr="009D3694" w:rsidTr="00AA7929">
        <w:trPr>
          <w:trHeight w:val="400"/>
        </w:trPr>
        <w:tc>
          <w:tcPr>
            <w:tcW w:w="666" w:type="dxa"/>
            <w:shd w:val="clear" w:color="auto" w:fill="FFFFFF"/>
          </w:tcPr>
          <w:p w:rsidR="00A5163D" w:rsidRPr="009D3694" w:rsidRDefault="00A5163D" w:rsidP="00AA7929">
            <w:pPr>
              <w:rPr>
                <w:sz w:val="20"/>
                <w:szCs w:val="20"/>
              </w:rPr>
            </w:pPr>
            <w:r w:rsidRPr="009D3694">
              <w:rPr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:rsidR="00A5163D" w:rsidRPr="009D3694" w:rsidRDefault="00763E5F" w:rsidP="00DC3330">
            <w:pPr>
              <w:rPr>
                <w:sz w:val="20"/>
                <w:szCs w:val="20"/>
              </w:rPr>
            </w:pPr>
            <w:r w:rsidRPr="009D3694">
              <w:rPr>
                <w:sz w:val="20"/>
                <w:szCs w:val="20"/>
              </w:rPr>
              <w:t>15</w:t>
            </w:r>
            <w:r w:rsidR="00DC3330" w:rsidRPr="00DC3330">
              <w:rPr>
                <w:sz w:val="20"/>
                <w:szCs w:val="20"/>
                <w:vertAlign w:val="superscript"/>
              </w:rPr>
              <w:t>th</w:t>
            </w:r>
            <w:r w:rsidR="00DC3330">
              <w:rPr>
                <w:sz w:val="20"/>
                <w:szCs w:val="20"/>
              </w:rPr>
              <w:t xml:space="preserve"> </w:t>
            </w:r>
            <w:r w:rsidRPr="009D3694">
              <w:rPr>
                <w:sz w:val="20"/>
                <w:szCs w:val="20"/>
              </w:rPr>
              <w:t>Oct</w:t>
            </w:r>
            <w:r w:rsidR="00DC3330">
              <w:rPr>
                <w:sz w:val="20"/>
                <w:szCs w:val="20"/>
              </w:rPr>
              <w:t xml:space="preserve"> 20</w:t>
            </w:r>
            <w:r w:rsidR="00A5163D" w:rsidRPr="009D3694">
              <w:rPr>
                <w:sz w:val="20"/>
                <w:szCs w:val="20"/>
              </w:rPr>
              <w:t>1</w:t>
            </w:r>
            <w:r w:rsidRPr="009D3694">
              <w:rPr>
                <w:sz w:val="20"/>
                <w:szCs w:val="20"/>
              </w:rPr>
              <w:t>3</w:t>
            </w:r>
          </w:p>
        </w:tc>
        <w:tc>
          <w:tcPr>
            <w:tcW w:w="3312" w:type="dxa"/>
            <w:shd w:val="clear" w:color="auto" w:fill="FFFFFF"/>
          </w:tcPr>
          <w:p w:rsidR="00A5163D" w:rsidRPr="009D3694" w:rsidRDefault="00A5163D" w:rsidP="00AA7929">
            <w:pPr>
              <w:rPr>
                <w:sz w:val="20"/>
                <w:szCs w:val="20"/>
              </w:rPr>
            </w:pPr>
            <w:r w:rsidRPr="009D3694">
              <w:rPr>
                <w:sz w:val="20"/>
                <w:szCs w:val="20"/>
              </w:rPr>
              <w:t>First Draft</w:t>
            </w:r>
          </w:p>
        </w:tc>
        <w:tc>
          <w:tcPr>
            <w:tcW w:w="1413" w:type="dxa"/>
            <w:shd w:val="clear" w:color="auto" w:fill="FFFFFF"/>
          </w:tcPr>
          <w:p w:rsidR="00A5163D" w:rsidRPr="009D3694" w:rsidRDefault="009D3694" w:rsidP="00AA7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:rsidR="00A5163D" w:rsidRPr="009D3694" w:rsidRDefault="00DC3330" w:rsidP="00AA79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Madan</w:t>
            </w:r>
            <w:proofErr w:type="spellEnd"/>
          </w:p>
        </w:tc>
        <w:tc>
          <w:tcPr>
            <w:tcW w:w="1206" w:type="dxa"/>
            <w:shd w:val="clear" w:color="auto" w:fill="FFFFFF"/>
          </w:tcPr>
          <w:p w:rsidR="00A5163D" w:rsidRPr="009D3694" w:rsidRDefault="00DC3330" w:rsidP="00AA79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Dhananjay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</w:tr>
      <w:tr w:rsidR="00DC3330" w:rsidRPr="009D3694" w:rsidTr="00AA7929">
        <w:trPr>
          <w:trHeight w:val="400"/>
        </w:trPr>
        <w:tc>
          <w:tcPr>
            <w:tcW w:w="666" w:type="dxa"/>
            <w:shd w:val="clear" w:color="auto" w:fill="FFFFFF"/>
          </w:tcPr>
          <w:p w:rsidR="00DC3330" w:rsidRPr="009D3694" w:rsidRDefault="00DC3330" w:rsidP="00AA7929">
            <w:pPr>
              <w:rPr>
                <w:sz w:val="20"/>
                <w:szCs w:val="20"/>
              </w:rPr>
            </w:pPr>
            <w:r w:rsidRPr="009D3694">
              <w:rPr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:rsidR="00DC3330" w:rsidRPr="009D3694" w:rsidRDefault="00DC3330" w:rsidP="00876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6CED">
              <w:rPr>
                <w:sz w:val="20"/>
                <w:szCs w:val="20"/>
              </w:rPr>
              <w:t>1</w:t>
            </w:r>
            <w:r w:rsidR="00876CED" w:rsidRPr="00876CED">
              <w:rPr>
                <w:sz w:val="20"/>
                <w:szCs w:val="20"/>
                <w:vertAlign w:val="superscript"/>
              </w:rPr>
              <w:t>st</w:t>
            </w:r>
            <w:r w:rsidR="00876C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Oct 2013</w:t>
            </w:r>
          </w:p>
        </w:tc>
        <w:tc>
          <w:tcPr>
            <w:tcW w:w="3312" w:type="dxa"/>
            <w:shd w:val="clear" w:color="auto" w:fill="FFFFFF"/>
          </w:tcPr>
          <w:p w:rsidR="00DC3330" w:rsidRPr="001000F2" w:rsidRDefault="00DC3330" w:rsidP="00CE6E9E">
            <w:pPr>
              <w:jc w:val="both"/>
              <w:rPr>
                <w:sz w:val="20"/>
                <w:szCs w:val="20"/>
              </w:rPr>
            </w:pPr>
            <w:r w:rsidRPr="001000F2">
              <w:rPr>
                <w:sz w:val="20"/>
                <w:szCs w:val="20"/>
              </w:rPr>
              <w:t>Approved and Baseline</w:t>
            </w:r>
          </w:p>
        </w:tc>
        <w:tc>
          <w:tcPr>
            <w:tcW w:w="1413" w:type="dxa"/>
            <w:shd w:val="clear" w:color="auto" w:fill="FFFFFF"/>
          </w:tcPr>
          <w:p w:rsidR="00DC3330" w:rsidRPr="001000F2" w:rsidRDefault="00DC3330" w:rsidP="00CE6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Saket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Madan</w:t>
            </w:r>
            <w:proofErr w:type="spellEnd"/>
          </w:p>
        </w:tc>
        <w:tc>
          <w:tcPr>
            <w:tcW w:w="1152" w:type="dxa"/>
            <w:shd w:val="clear" w:color="auto" w:fill="FFFFFF"/>
          </w:tcPr>
          <w:p w:rsidR="00DC3330" w:rsidRPr="00B97941" w:rsidRDefault="00DC3330" w:rsidP="00CE6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Dhananjay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1206" w:type="dxa"/>
            <w:shd w:val="clear" w:color="auto" w:fill="FFFFFF"/>
          </w:tcPr>
          <w:p w:rsidR="00DC3330" w:rsidRPr="00B97941" w:rsidRDefault="00DC3330" w:rsidP="00CE6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Ajay Kr. </w:t>
            </w:r>
            <w:proofErr w:type="spellStart"/>
            <w:r>
              <w:rPr>
                <w:sz w:val="20"/>
                <w:szCs w:val="20"/>
              </w:rPr>
              <w:t>Zalpuri</w:t>
            </w:r>
            <w:proofErr w:type="spellEnd"/>
          </w:p>
        </w:tc>
      </w:tr>
    </w:tbl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  <w:b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  <w:b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  <w:b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  <w:b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  <w:r w:rsidRPr="009D3694">
        <w:rPr>
          <w:rFonts w:ascii="Times New Roman" w:hAnsi="Times New Roman"/>
          <w:b/>
          <w:u w:val="single"/>
        </w:rPr>
        <w:br w:type="page"/>
      </w:r>
    </w:p>
    <w:p w:rsidR="00A5163D" w:rsidRPr="009D3694" w:rsidRDefault="00A5163D" w:rsidP="009D3694">
      <w:pPr>
        <w:pStyle w:val="BodyText"/>
        <w:tabs>
          <w:tab w:val="center" w:pos="6133"/>
        </w:tabs>
        <w:rPr>
          <w:rFonts w:ascii="Times New Roman" w:hAnsi="Times New Roman"/>
          <w:b/>
          <w:u w:val="single"/>
        </w:rPr>
      </w:pPr>
      <w:r w:rsidRPr="009D3694">
        <w:rPr>
          <w:rFonts w:ascii="Times New Roman" w:hAnsi="Times New Roman"/>
          <w:b/>
          <w:u w:val="single"/>
        </w:rPr>
        <w:lastRenderedPageBreak/>
        <w:t>Table of Contents</w:t>
      </w: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E02F9B">
      <w:pPr>
        <w:jc w:val="both"/>
      </w:pPr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r w:rsidRPr="00EF26EE">
        <w:rPr>
          <w:rFonts w:ascii="Times New Roman" w:hAnsi="Times New Roman"/>
          <w:b w:val="0"/>
        </w:rPr>
        <w:fldChar w:fldCharType="begin"/>
      </w:r>
      <w:r w:rsidR="00A5163D" w:rsidRPr="009D3694">
        <w:rPr>
          <w:rFonts w:ascii="Times New Roman" w:hAnsi="Times New Roman"/>
          <w:b w:val="0"/>
        </w:rPr>
        <w:instrText xml:space="preserve"> TOC \o "1-3" \h \z \u </w:instrText>
      </w:r>
      <w:r w:rsidRPr="00EF26EE">
        <w:rPr>
          <w:rFonts w:ascii="Times New Roman" w:hAnsi="Times New Roman"/>
          <w:b w:val="0"/>
        </w:rPr>
        <w:fldChar w:fldCharType="separate"/>
      </w:r>
      <w:hyperlink w:anchor="_Toc381028800" w:history="1">
        <w:r w:rsidR="003E2251" w:rsidRPr="005837D8">
          <w:rPr>
            <w:rStyle w:val="Hyperlink"/>
          </w:rPr>
          <w:t>1.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Purpose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1028801" w:history="1">
        <w:r w:rsidR="003E2251" w:rsidRPr="005837D8">
          <w:rPr>
            <w:rStyle w:val="Hyperlink"/>
          </w:rPr>
          <w:t>2.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Entry Criteria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1028802" w:history="1">
        <w:r w:rsidR="003E2251" w:rsidRPr="005837D8">
          <w:rPr>
            <w:rStyle w:val="Hyperlink"/>
          </w:rPr>
          <w:t>3.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Inputs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1028803" w:history="1">
        <w:r w:rsidR="003E2251" w:rsidRPr="005837D8">
          <w:rPr>
            <w:rStyle w:val="Hyperlink"/>
          </w:rPr>
          <w:t>4.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Process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1028804" w:history="1">
        <w:r w:rsidR="003E2251" w:rsidRPr="005837D8">
          <w:rPr>
            <w:rStyle w:val="Hyperlink"/>
          </w:rPr>
          <w:t>5.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Outputs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E2251" w:rsidRDefault="00EF26EE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81028805" w:history="1">
        <w:r w:rsidR="003E2251" w:rsidRPr="005837D8">
          <w:rPr>
            <w:rStyle w:val="Hyperlink"/>
          </w:rPr>
          <w:t>6.</w:t>
        </w:r>
        <w:r w:rsidR="003E2251">
          <w:rPr>
            <w:rFonts w:asciiTheme="minorHAnsi" w:eastAsiaTheme="minorEastAsia" w:hAnsiTheme="minorHAnsi" w:cstheme="minorBidi"/>
            <w:b w:val="0"/>
          </w:rPr>
          <w:tab/>
        </w:r>
        <w:r w:rsidR="003E2251" w:rsidRPr="005837D8">
          <w:rPr>
            <w:rStyle w:val="Hyperlink"/>
          </w:rPr>
          <w:t>Exit Criteria</w:t>
        </w:r>
        <w:r w:rsidR="003E2251">
          <w:rPr>
            <w:webHidden/>
          </w:rPr>
          <w:tab/>
        </w:r>
        <w:r>
          <w:rPr>
            <w:webHidden/>
          </w:rPr>
          <w:fldChar w:fldCharType="begin"/>
        </w:r>
        <w:r w:rsidR="003E2251">
          <w:rPr>
            <w:webHidden/>
          </w:rPr>
          <w:instrText xml:space="preserve"> PAGEREF _Toc381028805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225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5163D" w:rsidRPr="009D3694" w:rsidRDefault="00EF26EE" w:rsidP="00E02F9B">
      <w:pPr>
        <w:pStyle w:val="BodyText"/>
        <w:jc w:val="center"/>
        <w:rPr>
          <w:rFonts w:ascii="Times New Roman" w:hAnsi="Times New Roman"/>
          <w:b/>
          <w:u w:val="single"/>
        </w:rPr>
      </w:pPr>
      <w:r w:rsidRPr="009D3694">
        <w:rPr>
          <w:rFonts w:ascii="Times New Roman" w:hAnsi="Times New Roman"/>
          <w:b/>
        </w:rPr>
        <w:fldChar w:fldCharType="end"/>
      </w: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  <w:b/>
          <w:u w:val="single"/>
        </w:rPr>
      </w:pPr>
    </w:p>
    <w:p w:rsidR="00A5163D" w:rsidRPr="009D3694" w:rsidRDefault="00A5163D" w:rsidP="00864E7C">
      <w:pPr>
        <w:pStyle w:val="BodyText"/>
        <w:jc w:val="center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 w:rsidP="00864E7C">
      <w:pPr>
        <w:pStyle w:val="BodyText"/>
        <w:rPr>
          <w:rFonts w:ascii="Times New Roman" w:hAnsi="Times New Roman"/>
        </w:rPr>
      </w:pPr>
    </w:p>
    <w:p w:rsidR="00A5163D" w:rsidRPr="009D3694" w:rsidRDefault="00A5163D">
      <w:pPr>
        <w:rPr>
          <w:sz w:val="22"/>
          <w:szCs w:val="20"/>
        </w:rPr>
      </w:pPr>
      <w:r w:rsidRPr="009D3694">
        <w:br w:type="page"/>
      </w:r>
    </w:p>
    <w:p w:rsidR="00A5163D" w:rsidRPr="009D3694" w:rsidRDefault="00CB2D1D" w:rsidP="000441AE">
      <w:pPr>
        <w:pStyle w:val="Heading1"/>
        <w:keepLines/>
        <w:numPr>
          <w:ilvl w:val="0"/>
          <w:numId w:val="15"/>
        </w:numPr>
        <w:spacing w:before="240" w:after="240"/>
        <w:ind w:left="360"/>
        <w:jc w:val="both"/>
        <w:rPr>
          <w:color w:val="822433"/>
        </w:rPr>
      </w:pPr>
      <w:bookmarkStart w:id="0" w:name="_Toc315958044"/>
      <w:bookmarkStart w:id="1" w:name="_Toc381028800"/>
      <w:r w:rsidRPr="009D3694">
        <w:rPr>
          <w:color w:val="822433"/>
        </w:rPr>
        <w:lastRenderedPageBreak/>
        <w:t>Purpose</w:t>
      </w:r>
      <w:bookmarkEnd w:id="0"/>
      <w:bookmarkEnd w:id="1"/>
    </w:p>
    <w:p w:rsidR="0044172B" w:rsidRDefault="0044172B" w:rsidP="0044172B">
      <w:r>
        <w:t xml:space="preserve">Request </w:t>
      </w:r>
      <w:proofErr w:type="spellStart"/>
      <w:r>
        <w:t>Fulfilment</w:t>
      </w:r>
      <w:proofErr w:type="spellEnd"/>
      <w:r>
        <w:t xml:space="preserve"> is the processes of dealing with Service Requests from the users. </w:t>
      </w:r>
    </w:p>
    <w:p w:rsidR="0044172B" w:rsidRDefault="0044172B" w:rsidP="0044172B">
      <w:r>
        <w:t xml:space="preserve">The purpose of the Request </w:t>
      </w:r>
      <w:r w:rsidR="003E2251">
        <w:t>Fulfillment</w:t>
      </w:r>
      <w:r>
        <w:t xml:space="preserve"> process includes:</w:t>
      </w:r>
    </w:p>
    <w:p w:rsidR="0044172B" w:rsidRPr="0044172B" w:rsidRDefault="0044172B" w:rsidP="0044172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44172B">
        <w:rPr>
          <w:rFonts w:ascii="Times New Roman" w:hAnsi="Times New Roman" w:cs="Times New Roman"/>
        </w:rPr>
        <w:t>To provide a channel for users to request and receive standard services</w:t>
      </w:r>
      <w:r>
        <w:rPr>
          <w:rFonts w:ascii="Times New Roman" w:hAnsi="Times New Roman" w:cs="Times New Roman"/>
        </w:rPr>
        <w:t>.</w:t>
      </w:r>
      <w:r w:rsidRPr="0044172B">
        <w:rPr>
          <w:rFonts w:ascii="Times New Roman" w:hAnsi="Times New Roman" w:cs="Times New Roman"/>
        </w:rPr>
        <w:t xml:space="preserve"> </w:t>
      </w:r>
    </w:p>
    <w:p w:rsidR="0044172B" w:rsidRPr="0044172B" w:rsidRDefault="0044172B" w:rsidP="0044172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44172B">
        <w:rPr>
          <w:rFonts w:ascii="Times New Roman" w:hAnsi="Times New Roman" w:cs="Times New Roman"/>
        </w:rPr>
        <w:t>To provide information to users and customers about the availability of services and the procedure for obtain</w:t>
      </w:r>
      <w:bookmarkStart w:id="2" w:name="_GoBack"/>
      <w:bookmarkEnd w:id="2"/>
      <w:r w:rsidRPr="0044172B">
        <w:rPr>
          <w:rFonts w:ascii="Times New Roman" w:hAnsi="Times New Roman" w:cs="Times New Roman"/>
        </w:rPr>
        <w:t xml:space="preserve">ing them </w:t>
      </w:r>
    </w:p>
    <w:p w:rsidR="0044172B" w:rsidRPr="0044172B" w:rsidRDefault="0044172B" w:rsidP="0044172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44172B">
        <w:rPr>
          <w:rFonts w:ascii="Times New Roman" w:hAnsi="Times New Roman" w:cs="Times New Roman"/>
        </w:rPr>
        <w:t xml:space="preserve">To source and deliver the components of requested standard services (e.g. </w:t>
      </w:r>
      <w:proofErr w:type="spellStart"/>
      <w:r w:rsidRPr="0044172B">
        <w:rPr>
          <w:rFonts w:ascii="Times New Roman" w:hAnsi="Times New Roman" w:cs="Times New Roman"/>
        </w:rPr>
        <w:t>licences</w:t>
      </w:r>
      <w:proofErr w:type="spellEnd"/>
      <w:r w:rsidRPr="0044172B">
        <w:rPr>
          <w:rFonts w:ascii="Times New Roman" w:hAnsi="Times New Roman" w:cs="Times New Roman"/>
        </w:rPr>
        <w:t xml:space="preserve"> and software media) </w:t>
      </w:r>
    </w:p>
    <w:p w:rsidR="0044172B" w:rsidRPr="0044172B" w:rsidRDefault="0044172B" w:rsidP="0044172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44172B">
        <w:rPr>
          <w:rFonts w:ascii="Times New Roman" w:hAnsi="Times New Roman" w:cs="Times New Roman"/>
        </w:rPr>
        <w:t>To assist with general information, complaints or comments</w:t>
      </w:r>
    </w:p>
    <w:p w:rsidR="0044172B" w:rsidRDefault="0044172B" w:rsidP="003C183F"/>
    <w:p w:rsidR="00A5163D" w:rsidRPr="009D3694" w:rsidRDefault="00A5163D" w:rsidP="000441AE">
      <w:pPr>
        <w:pStyle w:val="Heading1"/>
        <w:keepLines/>
        <w:numPr>
          <w:ilvl w:val="0"/>
          <w:numId w:val="15"/>
        </w:numPr>
        <w:spacing w:before="240" w:after="240"/>
        <w:ind w:left="360"/>
        <w:jc w:val="both"/>
        <w:rPr>
          <w:color w:val="822433"/>
        </w:rPr>
      </w:pPr>
      <w:bookmarkStart w:id="3" w:name="_Toc313612368"/>
      <w:bookmarkStart w:id="4" w:name="_Toc313526336"/>
      <w:bookmarkStart w:id="5" w:name="_Toc313971907"/>
      <w:bookmarkStart w:id="6" w:name="_Toc315958045"/>
      <w:bookmarkStart w:id="7" w:name="_Toc381028801"/>
      <w:r w:rsidRPr="009D3694">
        <w:rPr>
          <w:color w:val="822433"/>
        </w:rPr>
        <w:t>Entry Criteria</w:t>
      </w:r>
      <w:bookmarkEnd w:id="3"/>
      <w:bookmarkEnd w:id="4"/>
      <w:bookmarkEnd w:id="5"/>
      <w:bookmarkEnd w:id="6"/>
      <w:bookmarkEnd w:id="7"/>
    </w:p>
    <w:p w:rsidR="00A5163D" w:rsidRPr="009D3694" w:rsidRDefault="0044172B" w:rsidP="003C183F">
      <w:r>
        <w:t>A service request is raised on E</w:t>
      </w:r>
      <w:r w:rsidR="003E2251">
        <w:t xml:space="preserve">nterprise </w:t>
      </w:r>
      <w:r>
        <w:t>M</w:t>
      </w:r>
      <w:r w:rsidR="003E2251">
        <w:t xml:space="preserve">anagement </w:t>
      </w:r>
      <w:r>
        <w:t>Portal.</w:t>
      </w:r>
    </w:p>
    <w:p w:rsidR="00A5163D" w:rsidRPr="009D3694" w:rsidRDefault="00A5163D" w:rsidP="000441AE">
      <w:pPr>
        <w:pStyle w:val="Heading1"/>
        <w:keepLines/>
        <w:numPr>
          <w:ilvl w:val="0"/>
          <w:numId w:val="15"/>
        </w:numPr>
        <w:spacing w:before="240" w:after="240"/>
        <w:ind w:left="360"/>
        <w:contextualSpacing/>
        <w:jc w:val="both"/>
        <w:rPr>
          <w:color w:val="822433"/>
        </w:rPr>
      </w:pPr>
      <w:bookmarkStart w:id="8" w:name="_Toc313612369"/>
      <w:bookmarkStart w:id="9" w:name="_Toc313526337"/>
      <w:bookmarkStart w:id="10" w:name="_Toc313971908"/>
      <w:bookmarkStart w:id="11" w:name="_Toc315958046"/>
      <w:bookmarkStart w:id="12" w:name="_Toc381028802"/>
      <w:r w:rsidRPr="009D3694">
        <w:rPr>
          <w:color w:val="822433"/>
        </w:rPr>
        <w:t>Inputs</w:t>
      </w:r>
      <w:bookmarkEnd w:id="8"/>
      <w:bookmarkEnd w:id="9"/>
      <w:bookmarkEnd w:id="10"/>
      <w:bookmarkEnd w:id="11"/>
      <w:bookmarkEnd w:id="12"/>
    </w:p>
    <w:p w:rsidR="00A5163D" w:rsidRPr="009D3694" w:rsidRDefault="00651118" w:rsidP="00E05C5D">
      <w:pPr>
        <w:pStyle w:val="ListParagraph"/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Service request (Issue) </w:t>
      </w:r>
      <w:r w:rsidR="00A5163D" w:rsidRPr="009D3694">
        <w:rPr>
          <w:rFonts w:ascii="Times New Roman" w:hAnsi="Times New Roman" w:cs="Times New Roman"/>
        </w:rPr>
        <w:t xml:space="preserve"> reported through </w:t>
      </w:r>
      <w:r w:rsidR="00CB2D1D" w:rsidRPr="009D3694">
        <w:rPr>
          <w:rFonts w:ascii="Times New Roman" w:hAnsi="Times New Roman" w:cs="Times New Roman"/>
        </w:rPr>
        <w:t>EMP portal</w:t>
      </w:r>
      <w:r w:rsidR="00A5163D" w:rsidRPr="009D3694">
        <w:rPr>
          <w:rFonts w:ascii="Times New Roman" w:hAnsi="Times New Roman" w:cs="Times New Roman"/>
        </w:rPr>
        <w:t>:</w:t>
      </w:r>
    </w:p>
    <w:p w:rsidR="00A5163D" w:rsidRDefault="00A5163D" w:rsidP="000441AE">
      <w:pPr>
        <w:pStyle w:val="Heading1"/>
        <w:keepLines/>
        <w:numPr>
          <w:ilvl w:val="0"/>
          <w:numId w:val="15"/>
        </w:numPr>
        <w:spacing w:before="240" w:after="240"/>
        <w:ind w:left="360"/>
        <w:jc w:val="both"/>
        <w:rPr>
          <w:color w:val="822433"/>
        </w:rPr>
      </w:pPr>
      <w:bookmarkStart w:id="13" w:name="_Toc315958047"/>
      <w:bookmarkStart w:id="14" w:name="_Toc381028803"/>
      <w:r w:rsidRPr="009D3694">
        <w:rPr>
          <w:color w:val="822433"/>
        </w:rPr>
        <w:t>Process</w:t>
      </w:r>
      <w:bookmarkEnd w:id="13"/>
      <w:bookmarkEnd w:id="14"/>
    </w:p>
    <w:p w:rsidR="002306EA" w:rsidRPr="009D3694" w:rsidRDefault="002306EA" w:rsidP="002306EA">
      <w:pPr>
        <w:pStyle w:val="ListParagraph"/>
        <w:numPr>
          <w:ilvl w:val="0"/>
          <w:numId w:val="35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 xml:space="preserve">All </w:t>
      </w:r>
      <w:r w:rsidR="00651118">
        <w:rPr>
          <w:rFonts w:ascii="Times New Roman" w:hAnsi="Times New Roman" w:cs="Times New Roman"/>
        </w:rPr>
        <w:t xml:space="preserve">service requests </w:t>
      </w:r>
      <w:r w:rsidRPr="009D3694">
        <w:rPr>
          <w:rFonts w:ascii="Times New Roman" w:hAnsi="Times New Roman" w:cs="Times New Roman"/>
        </w:rPr>
        <w:t>shall be logged through EMP portal.</w:t>
      </w:r>
    </w:p>
    <w:p w:rsidR="002306EA" w:rsidRPr="009D3694" w:rsidRDefault="002306EA" w:rsidP="002306EA">
      <w:pPr>
        <w:pStyle w:val="ListParagraph"/>
        <w:numPr>
          <w:ilvl w:val="0"/>
          <w:numId w:val="35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>Employee shall raise a ticket by using active directory login credential in EMP portal.</w:t>
      </w:r>
    </w:p>
    <w:p w:rsidR="002306EA" w:rsidRPr="009D3694" w:rsidRDefault="002306EA" w:rsidP="002306EA">
      <w:pPr>
        <w:pStyle w:val="ListParagraph"/>
        <w:numPr>
          <w:ilvl w:val="0"/>
          <w:numId w:val="35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service requests (Issues)</w:t>
      </w:r>
      <w:r w:rsidRPr="009D3694">
        <w:rPr>
          <w:rFonts w:ascii="Times New Roman" w:hAnsi="Times New Roman" w:cs="Times New Roman"/>
        </w:rPr>
        <w:t xml:space="preserve"> will be logged in proper ticket management with following details:</w:t>
      </w:r>
    </w:p>
    <w:p w:rsidR="002306EA" w:rsidRPr="009D3694" w:rsidRDefault="002306EA" w:rsidP="002306EA">
      <w:pPr>
        <w:pStyle w:val="ListParagraph"/>
        <w:numPr>
          <w:ilvl w:val="0"/>
          <w:numId w:val="27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>Location: India/US/Mexico</w:t>
      </w:r>
    </w:p>
    <w:p w:rsidR="002306EA" w:rsidRPr="009D3694" w:rsidRDefault="002306EA" w:rsidP="002306EA">
      <w:pPr>
        <w:pStyle w:val="ListParagraph"/>
        <w:numPr>
          <w:ilvl w:val="0"/>
          <w:numId w:val="27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 xml:space="preserve">Date: Date, on which </w:t>
      </w:r>
      <w:r>
        <w:rPr>
          <w:rFonts w:ascii="Times New Roman" w:hAnsi="Times New Roman" w:cs="Times New Roman"/>
        </w:rPr>
        <w:t xml:space="preserve">request </w:t>
      </w:r>
      <w:r w:rsidRPr="009D3694">
        <w:rPr>
          <w:rFonts w:ascii="Times New Roman" w:hAnsi="Times New Roman" w:cs="Times New Roman"/>
        </w:rPr>
        <w:t>is logged</w:t>
      </w:r>
    </w:p>
    <w:p w:rsidR="002306EA" w:rsidRPr="009D3694" w:rsidRDefault="002306EA" w:rsidP="002306EA">
      <w:pPr>
        <w:pStyle w:val="ListParagraph"/>
        <w:numPr>
          <w:ilvl w:val="0"/>
          <w:numId w:val="27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 xml:space="preserve">Issue Name: Relevance title of the </w:t>
      </w:r>
      <w:r>
        <w:rPr>
          <w:rFonts w:ascii="Times New Roman" w:hAnsi="Times New Roman" w:cs="Times New Roman"/>
        </w:rPr>
        <w:t>request (</w:t>
      </w:r>
      <w:r w:rsidRPr="009D3694">
        <w:rPr>
          <w:rFonts w:ascii="Times New Roman" w:hAnsi="Times New Roman" w:cs="Times New Roman"/>
        </w:rPr>
        <w:t>issue</w:t>
      </w:r>
      <w:r>
        <w:rPr>
          <w:rFonts w:ascii="Times New Roman" w:hAnsi="Times New Roman" w:cs="Times New Roman"/>
        </w:rPr>
        <w:t>)</w:t>
      </w:r>
    </w:p>
    <w:p w:rsidR="002306EA" w:rsidRPr="009D3694" w:rsidRDefault="002306EA" w:rsidP="002306EA">
      <w:pPr>
        <w:pStyle w:val="ListParagraph"/>
        <w:numPr>
          <w:ilvl w:val="0"/>
          <w:numId w:val="27"/>
        </w:numPr>
        <w:contextualSpacing/>
        <w:rPr>
          <w:rFonts w:ascii="Times New Roman" w:hAnsi="Times New Roman" w:cs="Times New Roman"/>
        </w:rPr>
      </w:pPr>
      <w:r w:rsidRPr="009D3694">
        <w:rPr>
          <w:rFonts w:ascii="Times New Roman" w:hAnsi="Times New Roman" w:cs="Times New Roman"/>
        </w:rPr>
        <w:t>Issue category: Dropdown categorization of issues (Software/Hardware/Network/others)</w:t>
      </w:r>
    </w:p>
    <w:p w:rsidR="002306EA" w:rsidRDefault="002306EA" w:rsidP="002306EA">
      <w:pPr>
        <w:pStyle w:val="ListParagraph"/>
        <w:numPr>
          <w:ilvl w:val="0"/>
          <w:numId w:val="48"/>
        </w:numPr>
        <w:contextualSpacing/>
      </w:pPr>
      <w:r w:rsidRPr="002306EA">
        <w:rPr>
          <w:rFonts w:ascii="Times New Roman" w:hAnsi="Times New Roman" w:cs="Times New Roman"/>
        </w:rPr>
        <w:t>Issue sub category: based on the issue category, select sub category from drop down.</w:t>
      </w:r>
      <w:r>
        <w:rPr>
          <w:rFonts w:ascii="Times New Roman" w:hAnsi="Times New Roman" w:cs="Times New Roman"/>
        </w:rPr>
        <w:t xml:space="preserve"> </w:t>
      </w:r>
      <w:r w:rsidRPr="002306EA">
        <w:rPr>
          <w:rFonts w:ascii="Times New Roman" w:hAnsi="Times New Roman" w:cs="Times New Roman"/>
        </w:rPr>
        <w:t>Priority: High/Medium/low based on the urgency to resolve the issue</w:t>
      </w:r>
    </w:p>
    <w:p w:rsidR="0044172B" w:rsidRPr="002306EA" w:rsidRDefault="0044172B" w:rsidP="0044172B">
      <w:pPr>
        <w:pStyle w:val="ListParagraph"/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 w:cs="Times New Roman"/>
          <w:lang w:val="en-GB" w:eastAsia="en-GB"/>
        </w:rPr>
      </w:pPr>
      <w:r w:rsidRPr="002306EA">
        <w:rPr>
          <w:rFonts w:ascii="Times New Roman" w:hAnsi="Times New Roman" w:cs="Times New Roman"/>
          <w:lang w:val="en-GB" w:eastAsia="en-GB"/>
        </w:rPr>
        <w:t xml:space="preserve">Most requests should have financial approval, depending on the nature of the request. </w:t>
      </w:r>
    </w:p>
    <w:p w:rsidR="0044172B" w:rsidRPr="002306EA" w:rsidRDefault="0044172B" w:rsidP="0044172B">
      <w:pPr>
        <w:pStyle w:val="ListParagraph"/>
        <w:ind w:left="1440"/>
        <w:rPr>
          <w:rFonts w:ascii="Times New Roman" w:hAnsi="Times New Roman" w:cs="Times New Roman"/>
          <w:lang w:val="en-GB" w:eastAsia="en-GB"/>
        </w:rPr>
      </w:pPr>
      <w:r w:rsidRPr="002306EA">
        <w:rPr>
          <w:rFonts w:ascii="Times New Roman" w:hAnsi="Times New Roman" w:cs="Times New Roman"/>
          <w:lang w:val="en-GB" w:eastAsia="en-GB"/>
        </w:rPr>
        <w:t>For most standard requests, the cost (cost of fulfilling the request, and any billing/cross charging) can be identified during the request process development, and stored on a central repository.</w:t>
      </w:r>
    </w:p>
    <w:p w:rsidR="0044172B" w:rsidRPr="002306EA" w:rsidRDefault="0044172B" w:rsidP="0044172B">
      <w:pPr>
        <w:rPr>
          <w:sz w:val="22"/>
          <w:szCs w:val="22"/>
          <w:lang w:val="en-GB" w:eastAsia="en-GB"/>
        </w:rPr>
      </w:pPr>
    </w:p>
    <w:p w:rsidR="0044172B" w:rsidRPr="002306EA" w:rsidRDefault="0044172B" w:rsidP="0044172B">
      <w:pPr>
        <w:pStyle w:val="ListParagraph"/>
        <w:ind w:left="1440"/>
        <w:rPr>
          <w:rFonts w:ascii="Times New Roman" w:hAnsi="Times New Roman" w:cs="Times New Roman"/>
          <w:lang w:val="en-GB" w:eastAsia="en-GB"/>
        </w:rPr>
      </w:pPr>
      <w:r w:rsidRPr="002306EA">
        <w:rPr>
          <w:rFonts w:ascii="Times New Roman" w:hAnsi="Times New Roman" w:cs="Times New Roman"/>
          <w:lang w:val="en-GB" w:eastAsia="en-GB"/>
        </w:rPr>
        <w:t>The request record will be updated to show cost details, and will be submitted to the appropriate party for approval.</w:t>
      </w:r>
    </w:p>
    <w:p w:rsidR="0044172B" w:rsidRPr="002306EA" w:rsidRDefault="0044172B" w:rsidP="0044172B">
      <w:pPr>
        <w:pStyle w:val="BodyTxt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2306EA">
        <w:rPr>
          <w:rFonts w:ascii="Times New Roman" w:hAnsi="Times New Roman"/>
          <w:sz w:val="22"/>
          <w:szCs w:val="22"/>
        </w:rPr>
        <w:t>In some cases further approval may be needed – such as security-related. If appropriate, the request will be submitted for approval to proceed.</w:t>
      </w:r>
    </w:p>
    <w:p w:rsidR="0044172B" w:rsidRPr="002306EA" w:rsidRDefault="0044172B" w:rsidP="0044172B">
      <w:pPr>
        <w:pStyle w:val="BodyTxt"/>
        <w:numPr>
          <w:ilvl w:val="0"/>
          <w:numId w:val="48"/>
        </w:numPr>
      </w:pPr>
      <w:r w:rsidRPr="002306EA">
        <w:rPr>
          <w:rFonts w:ascii="Times New Roman" w:hAnsi="Times New Roman"/>
          <w:sz w:val="22"/>
          <w:szCs w:val="22"/>
        </w:rPr>
        <w:lastRenderedPageBreak/>
        <w:t xml:space="preserve">The Concerned </w:t>
      </w:r>
      <w:r w:rsidR="002306EA">
        <w:rPr>
          <w:rFonts w:ascii="Times New Roman" w:hAnsi="Times New Roman"/>
          <w:sz w:val="22"/>
          <w:szCs w:val="22"/>
        </w:rPr>
        <w:t xml:space="preserve">IT </w:t>
      </w:r>
      <w:r w:rsidRPr="002306EA">
        <w:rPr>
          <w:rFonts w:ascii="Times New Roman" w:hAnsi="Times New Roman"/>
          <w:sz w:val="22"/>
          <w:szCs w:val="22"/>
        </w:rPr>
        <w:t xml:space="preserve">engineer associated with the particular request will be </w:t>
      </w:r>
      <w:r w:rsidR="002306EA" w:rsidRPr="002306EA">
        <w:rPr>
          <w:rFonts w:ascii="Times New Roman" w:hAnsi="Times New Roman"/>
          <w:sz w:val="22"/>
          <w:szCs w:val="22"/>
        </w:rPr>
        <w:t>responsible</w:t>
      </w:r>
      <w:r w:rsidRPr="002306EA">
        <w:rPr>
          <w:rFonts w:ascii="Times New Roman" w:hAnsi="Times New Roman"/>
          <w:sz w:val="22"/>
          <w:szCs w:val="22"/>
        </w:rPr>
        <w:t xml:space="preserve"> for ensuring the request record is kept </w:t>
      </w:r>
      <w:r w:rsidR="002306EA" w:rsidRPr="002306EA">
        <w:rPr>
          <w:rFonts w:ascii="Times New Roman" w:hAnsi="Times New Roman"/>
          <w:sz w:val="22"/>
          <w:szCs w:val="22"/>
        </w:rPr>
        <w:t>updated</w:t>
      </w:r>
      <w:r w:rsidRPr="002306EA">
        <w:rPr>
          <w:rFonts w:ascii="Times New Roman" w:hAnsi="Times New Roman"/>
          <w:sz w:val="22"/>
          <w:szCs w:val="22"/>
        </w:rPr>
        <w:t xml:space="preserve"> with progress, and the requestor is also informed.</w:t>
      </w:r>
    </w:p>
    <w:p w:rsidR="002306EA" w:rsidRPr="002306EA" w:rsidRDefault="002306EA" w:rsidP="0044172B">
      <w:pPr>
        <w:pStyle w:val="BodyTxt"/>
        <w:numPr>
          <w:ilvl w:val="0"/>
          <w:numId w:val="48"/>
        </w:numPr>
        <w:rPr>
          <w:rFonts w:ascii="Times New Roman" w:hAnsi="Times New Roman"/>
          <w:sz w:val="22"/>
          <w:szCs w:val="22"/>
        </w:rPr>
      </w:pPr>
      <w:r w:rsidRPr="002306EA">
        <w:rPr>
          <w:rFonts w:ascii="Times New Roman" w:hAnsi="Times New Roman"/>
          <w:sz w:val="22"/>
          <w:szCs w:val="22"/>
        </w:rPr>
        <w:t>When the Service Reques</w:t>
      </w:r>
      <w:r w:rsidR="00651118">
        <w:rPr>
          <w:rFonts w:ascii="Times New Roman" w:hAnsi="Times New Roman"/>
          <w:sz w:val="22"/>
          <w:szCs w:val="22"/>
        </w:rPr>
        <w:t>t has been fulfilled it must be updated in EMP portal-</w:t>
      </w:r>
      <w:r w:rsidRPr="002306EA">
        <w:rPr>
          <w:rFonts w:ascii="Times New Roman" w:hAnsi="Times New Roman"/>
          <w:sz w:val="22"/>
          <w:szCs w:val="22"/>
        </w:rPr>
        <w:t>checking that the user is satisfied with the outcome before closing the record</w:t>
      </w:r>
    </w:p>
    <w:p w:rsidR="00A5163D" w:rsidRPr="009D3694" w:rsidRDefault="00A5163D" w:rsidP="000441AE">
      <w:pPr>
        <w:pStyle w:val="Heading1"/>
        <w:keepLines/>
        <w:numPr>
          <w:ilvl w:val="0"/>
          <w:numId w:val="15"/>
        </w:numPr>
        <w:spacing w:before="240" w:after="240"/>
        <w:ind w:left="426" w:hanging="426"/>
        <w:jc w:val="both"/>
        <w:rPr>
          <w:color w:val="822433"/>
        </w:rPr>
      </w:pPr>
      <w:bookmarkStart w:id="15" w:name="_Toc310630892"/>
      <w:bookmarkStart w:id="16" w:name="_Toc315958052"/>
      <w:bookmarkStart w:id="17" w:name="_Toc381028804"/>
      <w:r w:rsidRPr="009D3694">
        <w:rPr>
          <w:color w:val="822433"/>
        </w:rPr>
        <w:t>Outputs</w:t>
      </w:r>
      <w:bookmarkEnd w:id="15"/>
      <w:bookmarkEnd w:id="16"/>
      <w:bookmarkEnd w:id="17"/>
    </w:p>
    <w:p w:rsidR="00651118" w:rsidRDefault="00651118" w:rsidP="00651118">
      <w:pPr>
        <w:pStyle w:val="ListParagraph"/>
        <w:numPr>
          <w:ilvl w:val="0"/>
          <w:numId w:val="3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request fulfillment.</w:t>
      </w:r>
    </w:p>
    <w:p w:rsidR="00651118" w:rsidRDefault="00651118" w:rsidP="00651118">
      <w:pPr>
        <w:pStyle w:val="ListParagraph"/>
        <w:numPr>
          <w:ilvl w:val="0"/>
          <w:numId w:val="3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status in EMP tool.</w:t>
      </w:r>
    </w:p>
    <w:p w:rsidR="00A5163D" w:rsidRPr="009D3694" w:rsidRDefault="00A5163D" w:rsidP="000441AE">
      <w:pPr>
        <w:pStyle w:val="Heading1"/>
        <w:keepLines/>
        <w:numPr>
          <w:ilvl w:val="0"/>
          <w:numId w:val="15"/>
        </w:numPr>
        <w:spacing w:before="240" w:after="240"/>
        <w:ind w:left="426" w:hanging="426"/>
        <w:jc w:val="both"/>
        <w:rPr>
          <w:color w:val="822433"/>
        </w:rPr>
      </w:pPr>
      <w:bookmarkStart w:id="18" w:name="_Toc310630893"/>
      <w:bookmarkStart w:id="19" w:name="_Toc315958053"/>
      <w:bookmarkStart w:id="20" w:name="_Toc381028805"/>
      <w:r w:rsidRPr="009D3694">
        <w:rPr>
          <w:color w:val="822433"/>
        </w:rPr>
        <w:t>Exit Criteria</w:t>
      </w:r>
      <w:bookmarkEnd w:id="18"/>
      <w:bookmarkEnd w:id="19"/>
      <w:bookmarkEnd w:id="20"/>
    </w:p>
    <w:p w:rsidR="00A5163D" w:rsidRPr="009D3694" w:rsidRDefault="00F6481C" w:rsidP="009D21AB">
      <w:pPr>
        <w:autoSpaceDE w:val="0"/>
        <w:autoSpaceDN w:val="0"/>
        <w:adjustRightInd w:val="0"/>
        <w:ind w:firstLine="426"/>
      </w:pPr>
      <w:r w:rsidRPr="009D3694">
        <w:rPr>
          <w:bCs/>
          <w:color w:val="000000"/>
          <w:lang w:val="en-IN"/>
        </w:rPr>
        <w:t xml:space="preserve">Raised </w:t>
      </w:r>
      <w:r w:rsidR="00651118">
        <w:rPr>
          <w:bCs/>
          <w:color w:val="000000"/>
          <w:lang w:val="en-IN"/>
        </w:rPr>
        <w:t xml:space="preserve">service request </w:t>
      </w:r>
      <w:r w:rsidRPr="009D3694">
        <w:rPr>
          <w:bCs/>
          <w:color w:val="000000"/>
          <w:lang w:val="en-IN"/>
        </w:rPr>
        <w:t xml:space="preserve">is </w:t>
      </w:r>
      <w:r w:rsidR="00651118">
        <w:rPr>
          <w:bCs/>
          <w:color w:val="000000"/>
          <w:lang w:val="en-IN"/>
        </w:rPr>
        <w:t>closed.</w:t>
      </w:r>
    </w:p>
    <w:sectPr w:rsidR="00A5163D" w:rsidRPr="009D3694" w:rsidSect="009D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800" w:header="864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8B" w:rsidRDefault="00313B8B">
      <w:r>
        <w:separator/>
      </w:r>
    </w:p>
  </w:endnote>
  <w:endnote w:type="continuationSeparator" w:id="0">
    <w:p w:rsidR="00313B8B" w:rsidRDefault="0031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91E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4" w:rsidRPr="006454B4" w:rsidRDefault="003E2251" w:rsidP="009D3694">
    <w:pPr>
      <w:pStyle w:val="Footer"/>
      <w:rPr>
        <w:b/>
      </w:rPr>
    </w:pPr>
    <w:r>
      <w:rPr>
        <w:b/>
      </w:rPr>
      <w:t>Service Request Fulfillment</w:t>
    </w:r>
    <w:r w:rsidR="009D3694">
      <w:rPr>
        <w:b/>
      </w:rPr>
      <w:t xml:space="preserve"> Proc</w:t>
    </w:r>
    <w:r w:rsidR="009D3694" w:rsidRPr="00C6260A">
      <w:rPr>
        <w:b/>
      </w:rPr>
      <w:t>e</w:t>
    </w:r>
    <w:r w:rsidR="009D3694">
      <w:rPr>
        <w:b/>
      </w:rPr>
      <w:t>ss</w:t>
    </w:r>
    <w:r w:rsidR="009D3694" w:rsidRPr="00C6260A">
      <w:rPr>
        <w:b/>
      </w:rPr>
      <w:t xml:space="preserve"> </w:t>
    </w:r>
    <w:r w:rsidR="009D3694" w:rsidRPr="006454B4">
      <w:rPr>
        <w:b/>
      </w:rPr>
      <w:t>~NST</w:t>
    </w:r>
    <w:r w:rsidR="00F91EB7">
      <w:rPr>
        <w:b/>
      </w:rPr>
      <w:t xml:space="preserve"> Internal</w:t>
    </w:r>
    <w:r w:rsidR="003C7363">
      <w:rPr>
        <w:b/>
      </w:rPr>
      <w:tab/>
    </w:r>
    <w:r w:rsidR="009D3694" w:rsidRPr="006454B4">
      <w:rPr>
        <w:b/>
      </w:rPr>
      <w:t xml:space="preserve">Page </w:t>
    </w:r>
    <w:r w:rsidR="00EF26EE" w:rsidRPr="006454B4">
      <w:rPr>
        <w:rStyle w:val="PageNumber"/>
        <w:b/>
      </w:rPr>
      <w:fldChar w:fldCharType="begin"/>
    </w:r>
    <w:r w:rsidR="009D3694" w:rsidRPr="006454B4">
      <w:rPr>
        <w:rStyle w:val="PageNumber"/>
        <w:b/>
      </w:rPr>
      <w:instrText xml:space="preserve"> PAGE </w:instrText>
    </w:r>
    <w:r w:rsidR="00EF26EE" w:rsidRPr="006454B4">
      <w:rPr>
        <w:rStyle w:val="PageNumber"/>
        <w:b/>
      </w:rPr>
      <w:fldChar w:fldCharType="separate"/>
    </w:r>
    <w:r w:rsidR="006F17E7">
      <w:rPr>
        <w:rStyle w:val="PageNumber"/>
        <w:b/>
        <w:noProof/>
      </w:rPr>
      <w:t>2</w:t>
    </w:r>
    <w:r w:rsidR="00EF26EE" w:rsidRPr="006454B4">
      <w:rPr>
        <w:rStyle w:val="PageNumber"/>
        <w:b/>
      </w:rPr>
      <w:fldChar w:fldCharType="end"/>
    </w:r>
    <w:r w:rsidR="009D3694" w:rsidRPr="006454B4">
      <w:rPr>
        <w:rStyle w:val="PageNumber"/>
        <w:b/>
      </w:rPr>
      <w:t>\</w:t>
    </w:r>
    <w:r w:rsidR="00EF26EE" w:rsidRPr="006454B4">
      <w:rPr>
        <w:rStyle w:val="PageNumber"/>
        <w:b/>
      </w:rPr>
      <w:fldChar w:fldCharType="begin"/>
    </w:r>
    <w:r w:rsidR="009D3694" w:rsidRPr="006454B4">
      <w:rPr>
        <w:rStyle w:val="PageNumber"/>
        <w:b/>
      </w:rPr>
      <w:instrText xml:space="preserve"> NUMPAGES </w:instrText>
    </w:r>
    <w:r w:rsidR="00EF26EE" w:rsidRPr="006454B4">
      <w:rPr>
        <w:rStyle w:val="PageNumber"/>
        <w:b/>
      </w:rPr>
      <w:fldChar w:fldCharType="separate"/>
    </w:r>
    <w:r w:rsidR="006F17E7">
      <w:rPr>
        <w:rStyle w:val="PageNumber"/>
        <w:b/>
        <w:noProof/>
      </w:rPr>
      <w:t>5</w:t>
    </w:r>
    <w:r w:rsidR="00EF26EE" w:rsidRPr="006454B4">
      <w:rPr>
        <w:rStyle w:val="PageNumber"/>
        <w:b/>
      </w:rPr>
      <w:fldChar w:fldCharType="end"/>
    </w:r>
  </w:p>
  <w:p w:rsidR="009D3694" w:rsidRDefault="009D36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91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8B" w:rsidRDefault="00313B8B">
      <w:r>
        <w:separator/>
      </w:r>
    </w:p>
  </w:footnote>
  <w:footnote w:type="continuationSeparator" w:id="0">
    <w:p w:rsidR="00313B8B" w:rsidRDefault="0031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91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91E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7" w:rsidRDefault="00F91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BFAE5EE"/>
    <w:lvl w:ilvl="0">
      <w:start w:val="1"/>
      <w:numFmt w:val="bullet"/>
      <w:pStyle w:val="List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02EB90"/>
    <w:lvl w:ilvl="0">
      <w:start w:val="1"/>
      <w:numFmt w:val="bullet"/>
      <w:pStyle w:val="Heading9"/>
      <w:lvlText w:val=""/>
      <w:lvlJc w:val="left"/>
      <w:pPr>
        <w:tabs>
          <w:tab w:val="num" w:pos="1008"/>
        </w:tabs>
        <w:ind w:left="1008" w:hanging="576"/>
      </w:pPr>
      <w:rPr>
        <w:rFonts w:ascii="Wingdings" w:hAnsi="Wingdings" w:hint="default"/>
      </w:rPr>
    </w:lvl>
  </w:abstractNum>
  <w:abstractNum w:abstractNumId="2">
    <w:nsid w:val="FFFFFFFE"/>
    <w:multiLevelType w:val="singleLevel"/>
    <w:tmpl w:val="8F30CD42"/>
    <w:lvl w:ilvl="0">
      <w:numFmt w:val="bullet"/>
      <w:lvlText w:val="*"/>
      <w:lvlJc w:val="left"/>
    </w:lvl>
  </w:abstractNum>
  <w:abstractNum w:abstractNumId="3">
    <w:nsid w:val="006D0F14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B653E5"/>
    <w:multiLevelType w:val="hybridMultilevel"/>
    <w:tmpl w:val="8AC89D2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3144C3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D23731"/>
    <w:multiLevelType w:val="hybridMultilevel"/>
    <w:tmpl w:val="3BBA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0479C"/>
    <w:multiLevelType w:val="hybridMultilevel"/>
    <w:tmpl w:val="1580428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82EC3"/>
    <w:multiLevelType w:val="hybridMultilevel"/>
    <w:tmpl w:val="35DCA556"/>
    <w:lvl w:ilvl="0" w:tplc="096CD67E">
      <w:start w:val="1"/>
      <w:numFmt w:val="lowerLetter"/>
      <w:pStyle w:val="List2"/>
      <w:lvlText w:val="%1."/>
      <w:lvlJc w:val="left"/>
      <w:pPr>
        <w:tabs>
          <w:tab w:val="num" w:pos="1008"/>
        </w:tabs>
        <w:ind w:left="1008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F833FC"/>
    <w:multiLevelType w:val="multilevel"/>
    <w:tmpl w:val="CFA802D8"/>
    <w:lvl w:ilvl="0">
      <w:start w:val="1"/>
      <w:numFmt w:val="bullet"/>
      <w:pStyle w:val="PlainBullet"/>
      <w:lvlText w:val=""/>
      <w:lvlJc w:val="left"/>
      <w:pPr>
        <w:tabs>
          <w:tab w:val="num" w:pos="2160"/>
        </w:tabs>
        <w:ind w:left="2160" w:hanging="550"/>
      </w:pPr>
      <w:rPr>
        <w:rFonts w:ascii="Symbol" w:hAnsi="Symbol" w:hint="default"/>
        <w:color w:val="111987"/>
      </w:rPr>
    </w:lvl>
    <w:lvl w:ilvl="1">
      <w:start w:val="1"/>
      <w:numFmt w:val="bullet"/>
      <w:pStyle w:val="PlainBulletL2"/>
      <w:lvlText w:val=""/>
      <w:lvlJc w:val="left"/>
      <w:pPr>
        <w:tabs>
          <w:tab w:val="num" w:pos="2739"/>
        </w:tabs>
        <w:ind w:left="2739" w:hanging="579"/>
      </w:pPr>
      <w:rPr>
        <w:rFonts w:ascii="Symbol" w:hAnsi="Symbol" w:hint="default"/>
        <w:color w:val="111987"/>
        <w:sz w:val="20"/>
      </w:rPr>
    </w:lvl>
    <w:lvl w:ilvl="2">
      <w:start w:val="1"/>
      <w:numFmt w:val="bullet"/>
      <w:pStyle w:val="PlainBulletL3"/>
      <w:lvlText w:val=""/>
      <w:lvlJc w:val="left"/>
      <w:pPr>
        <w:tabs>
          <w:tab w:val="num" w:pos="3317"/>
        </w:tabs>
        <w:ind w:left="3317" w:hanging="578"/>
      </w:pPr>
      <w:rPr>
        <w:rFonts w:ascii="Symbol" w:hAnsi="Symbol" w:hint="default"/>
        <w:color w:val="111987"/>
      </w:rPr>
    </w:lvl>
    <w:lvl w:ilvl="3">
      <w:start w:val="1"/>
      <w:numFmt w:val="none"/>
      <w:lvlText w:val=""/>
      <w:lvlJc w:val="left"/>
      <w:pPr>
        <w:tabs>
          <w:tab w:val="num" w:pos="2474"/>
        </w:tabs>
        <w:ind w:left="2474" w:hanging="86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2618"/>
        </w:tabs>
        <w:ind w:left="2618" w:hanging="1008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762"/>
        </w:tabs>
        <w:ind w:left="2762" w:hanging="1152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06"/>
        </w:tabs>
        <w:ind w:left="2906" w:hanging="1296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94"/>
        </w:tabs>
        <w:ind w:left="3194" w:hanging="1584"/>
      </w:pPr>
      <w:rPr>
        <w:rFonts w:hint="default"/>
      </w:rPr>
    </w:lvl>
  </w:abstractNum>
  <w:abstractNum w:abstractNumId="10">
    <w:nsid w:val="22321C34"/>
    <w:multiLevelType w:val="hybridMultilevel"/>
    <w:tmpl w:val="64C2E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2E1E11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57233"/>
    <w:multiLevelType w:val="hybridMultilevel"/>
    <w:tmpl w:val="9A26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054DF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AC674B"/>
    <w:multiLevelType w:val="hybridMultilevel"/>
    <w:tmpl w:val="CCA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D0016"/>
    <w:multiLevelType w:val="hybridMultilevel"/>
    <w:tmpl w:val="D7EC3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D02E99"/>
    <w:multiLevelType w:val="hybridMultilevel"/>
    <w:tmpl w:val="9ED4BAA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0B0E54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2D31A2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4B0F26"/>
    <w:multiLevelType w:val="hybridMultilevel"/>
    <w:tmpl w:val="BF22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CA06E5"/>
    <w:multiLevelType w:val="hybridMultilevel"/>
    <w:tmpl w:val="5F607E26"/>
    <w:lvl w:ilvl="0" w:tplc="2C9A856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9E582F"/>
    <w:multiLevelType w:val="hybridMultilevel"/>
    <w:tmpl w:val="ADF2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360004"/>
    <w:multiLevelType w:val="hybridMultilevel"/>
    <w:tmpl w:val="45A41E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5654B"/>
    <w:multiLevelType w:val="hybridMultilevel"/>
    <w:tmpl w:val="75AA9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B39FE"/>
    <w:multiLevelType w:val="hybridMultilevel"/>
    <w:tmpl w:val="1F58E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670A44"/>
    <w:multiLevelType w:val="hybridMultilevel"/>
    <w:tmpl w:val="F42E0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721572"/>
    <w:multiLevelType w:val="hybridMultilevel"/>
    <w:tmpl w:val="EF90F906"/>
    <w:lvl w:ilvl="0" w:tplc="EFA0750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7214D"/>
    <w:multiLevelType w:val="hybridMultilevel"/>
    <w:tmpl w:val="85E2CE4E"/>
    <w:lvl w:ilvl="0" w:tplc="4009000F">
      <w:start w:val="1"/>
      <w:numFmt w:val="decimal"/>
      <w:lvlText w:val="%1."/>
      <w:lvlJc w:val="left"/>
      <w:pPr>
        <w:ind w:left="792" w:hanging="360"/>
      </w:pPr>
    </w:lvl>
    <w:lvl w:ilvl="1" w:tplc="40090019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71B032C0"/>
    <w:multiLevelType w:val="hybridMultilevel"/>
    <w:tmpl w:val="C130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049EC4">
      <w:numFmt w:val="bullet"/>
      <w:lvlText w:val="•"/>
      <w:lvlJc w:val="left"/>
      <w:pPr>
        <w:ind w:left="2700" w:hanging="720"/>
      </w:pPr>
      <w:rPr>
        <w:rFonts w:ascii="Calibri" w:eastAsia="Times New Roman" w:hAnsi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5B0117"/>
    <w:multiLevelType w:val="hybridMultilevel"/>
    <w:tmpl w:val="019872C8"/>
    <w:lvl w:ilvl="0" w:tplc="91AAD3F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8966FC"/>
    <w:multiLevelType w:val="hybridMultilevel"/>
    <w:tmpl w:val="B7BE6EC6"/>
    <w:lvl w:ilvl="0" w:tplc="65A87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EB074E"/>
    <w:multiLevelType w:val="hybridMultilevel"/>
    <w:tmpl w:val="D3A04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E3E7E"/>
    <w:multiLevelType w:val="hybridMultilevel"/>
    <w:tmpl w:val="61FC8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BC16A3"/>
    <w:multiLevelType w:val="hybridMultilevel"/>
    <w:tmpl w:val="64F0D7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C93E20"/>
    <w:multiLevelType w:val="hybridMultilevel"/>
    <w:tmpl w:val="362CA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8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1"/>
  </w:num>
  <w:num w:numId="20">
    <w:abstractNumId w:val="26"/>
  </w:num>
  <w:num w:numId="21">
    <w:abstractNumId w:val="29"/>
  </w:num>
  <w:num w:numId="22">
    <w:abstractNumId w:val="14"/>
  </w:num>
  <w:num w:numId="23">
    <w:abstractNumId w:val="12"/>
  </w:num>
  <w:num w:numId="24">
    <w:abstractNumId w:val="15"/>
  </w:num>
  <w:num w:numId="25">
    <w:abstractNumId w:val="23"/>
  </w:num>
  <w:num w:numId="26">
    <w:abstractNumId w:val="19"/>
  </w:num>
  <w:num w:numId="27">
    <w:abstractNumId w:val="34"/>
  </w:num>
  <w:num w:numId="28">
    <w:abstractNumId w:val="32"/>
  </w:num>
  <w:num w:numId="29">
    <w:abstractNumId w:val="21"/>
  </w:num>
  <w:num w:numId="30">
    <w:abstractNumId w:val="2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1">
    <w:abstractNumId w:val="13"/>
  </w:num>
  <w:num w:numId="32">
    <w:abstractNumId w:val="31"/>
  </w:num>
  <w:num w:numId="33">
    <w:abstractNumId w:val="22"/>
  </w:num>
  <w:num w:numId="34">
    <w:abstractNumId w:val="18"/>
  </w:num>
  <w:num w:numId="35">
    <w:abstractNumId w:val="3"/>
  </w:num>
  <w:num w:numId="36">
    <w:abstractNumId w:val="17"/>
  </w:num>
  <w:num w:numId="37">
    <w:abstractNumId w:val="4"/>
  </w:num>
  <w:num w:numId="38">
    <w:abstractNumId w:val="16"/>
  </w:num>
  <w:num w:numId="39">
    <w:abstractNumId w:val="33"/>
  </w:num>
  <w:num w:numId="40">
    <w:abstractNumId w:val="7"/>
  </w:num>
  <w:num w:numId="41">
    <w:abstractNumId w:val="27"/>
  </w:num>
  <w:num w:numId="42">
    <w:abstractNumId w:val="5"/>
  </w:num>
  <w:num w:numId="43">
    <w:abstractNumId w:val="1"/>
  </w:num>
  <w:num w:numId="44">
    <w:abstractNumId w:val="1"/>
  </w:num>
  <w:num w:numId="45">
    <w:abstractNumId w:val="25"/>
  </w:num>
  <w:num w:numId="46">
    <w:abstractNumId w:val="9"/>
  </w:num>
  <w:num w:numId="47">
    <w:abstractNumId w:val="6"/>
  </w:num>
  <w:num w:numId="48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B59EB"/>
    <w:rsid w:val="00006CA8"/>
    <w:rsid w:val="00017F00"/>
    <w:rsid w:val="0002011A"/>
    <w:rsid w:val="0003510A"/>
    <w:rsid w:val="000441AE"/>
    <w:rsid w:val="0005554D"/>
    <w:rsid w:val="000623FB"/>
    <w:rsid w:val="00085223"/>
    <w:rsid w:val="000973DF"/>
    <w:rsid w:val="000A7802"/>
    <w:rsid w:val="000B4A5A"/>
    <w:rsid w:val="000B797E"/>
    <w:rsid w:val="000C49F3"/>
    <w:rsid w:val="000D24B1"/>
    <w:rsid w:val="000D3F22"/>
    <w:rsid w:val="000D48F4"/>
    <w:rsid w:val="00103527"/>
    <w:rsid w:val="00116D48"/>
    <w:rsid w:val="00117A3B"/>
    <w:rsid w:val="00125D86"/>
    <w:rsid w:val="00134A98"/>
    <w:rsid w:val="00155FE8"/>
    <w:rsid w:val="001B7A6F"/>
    <w:rsid w:val="001E798C"/>
    <w:rsid w:val="001F210A"/>
    <w:rsid w:val="001F2F0C"/>
    <w:rsid w:val="002134B2"/>
    <w:rsid w:val="00213F93"/>
    <w:rsid w:val="00224CC2"/>
    <w:rsid w:val="002306EA"/>
    <w:rsid w:val="00236ADA"/>
    <w:rsid w:val="00242178"/>
    <w:rsid w:val="002423C2"/>
    <w:rsid w:val="00270BBD"/>
    <w:rsid w:val="00271C8A"/>
    <w:rsid w:val="002758D2"/>
    <w:rsid w:val="00275FE4"/>
    <w:rsid w:val="00286F04"/>
    <w:rsid w:val="002922C3"/>
    <w:rsid w:val="002A4DDC"/>
    <w:rsid w:val="002B5A5E"/>
    <w:rsid w:val="002C4076"/>
    <w:rsid w:val="002D4E6F"/>
    <w:rsid w:val="002F2319"/>
    <w:rsid w:val="002F6415"/>
    <w:rsid w:val="00302CDB"/>
    <w:rsid w:val="00311ACD"/>
    <w:rsid w:val="00313B8B"/>
    <w:rsid w:val="00314755"/>
    <w:rsid w:val="00342BB3"/>
    <w:rsid w:val="003514E8"/>
    <w:rsid w:val="00392D77"/>
    <w:rsid w:val="003A309B"/>
    <w:rsid w:val="003B51BC"/>
    <w:rsid w:val="003B79D0"/>
    <w:rsid w:val="003C183F"/>
    <w:rsid w:val="003C7363"/>
    <w:rsid w:val="003E2251"/>
    <w:rsid w:val="003E2721"/>
    <w:rsid w:val="003E78AB"/>
    <w:rsid w:val="004237B2"/>
    <w:rsid w:val="00431EAB"/>
    <w:rsid w:val="0044172B"/>
    <w:rsid w:val="00446266"/>
    <w:rsid w:val="00454593"/>
    <w:rsid w:val="00454725"/>
    <w:rsid w:val="0045694A"/>
    <w:rsid w:val="004602C8"/>
    <w:rsid w:val="00462808"/>
    <w:rsid w:val="00467FAC"/>
    <w:rsid w:val="004749AE"/>
    <w:rsid w:val="00491760"/>
    <w:rsid w:val="0049478E"/>
    <w:rsid w:val="0049677F"/>
    <w:rsid w:val="004A2084"/>
    <w:rsid w:val="004B1DB0"/>
    <w:rsid w:val="004C2194"/>
    <w:rsid w:val="004C47AA"/>
    <w:rsid w:val="004F09A7"/>
    <w:rsid w:val="00504973"/>
    <w:rsid w:val="005301C4"/>
    <w:rsid w:val="00545890"/>
    <w:rsid w:val="0056360C"/>
    <w:rsid w:val="00566C29"/>
    <w:rsid w:val="00566E25"/>
    <w:rsid w:val="00572135"/>
    <w:rsid w:val="00574EDF"/>
    <w:rsid w:val="0059708A"/>
    <w:rsid w:val="005A5C31"/>
    <w:rsid w:val="005B634A"/>
    <w:rsid w:val="005D33EC"/>
    <w:rsid w:val="005D3565"/>
    <w:rsid w:val="00622E90"/>
    <w:rsid w:val="00624706"/>
    <w:rsid w:val="006415D6"/>
    <w:rsid w:val="00647097"/>
    <w:rsid w:val="00651118"/>
    <w:rsid w:val="0066451E"/>
    <w:rsid w:val="00665425"/>
    <w:rsid w:val="006735BF"/>
    <w:rsid w:val="006819DB"/>
    <w:rsid w:val="006A10F8"/>
    <w:rsid w:val="006A2A3F"/>
    <w:rsid w:val="006A3B35"/>
    <w:rsid w:val="006F17E7"/>
    <w:rsid w:val="00740B26"/>
    <w:rsid w:val="00763E5F"/>
    <w:rsid w:val="007722E8"/>
    <w:rsid w:val="007836BD"/>
    <w:rsid w:val="00784B88"/>
    <w:rsid w:val="007A012D"/>
    <w:rsid w:val="007A5819"/>
    <w:rsid w:val="007B0033"/>
    <w:rsid w:val="007B47EE"/>
    <w:rsid w:val="007B4D68"/>
    <w:rsid w:val="007E1982"/>
    <w:rsid w:val="00843051"/>
    <w:rsid w:val="00864E7C"/>
    <w:rsid w:val="00876CED"/>
    <w:rsid w:val="008854E7"/>
    <w:rsid w:val="00896570"/>
    <w:rsid w:val="008B14F4"/>
    <w:rsid w:val="008B443C"/>
    <w:rsid w:val="008E24F6"/>
    <w:rsid w:val="008E7029"/>
    <w:rsid w:val="008F23A5"/>
    <w:rsid w:val="009563E1"/>
    <w:rsid w:val="00956CCD"/>
    <w:rsid w:val="0095725C"/>
    <w:rsid w:val="00967563"/>
    <w:rsid w:val="00967EC3"/>
    <w:rsid w:val="00974E3C"/>
    <w:rsid w:val="00992023"/>
    <w:rsid w:val="00995E84"/>
    <w:rsid w:val="009B2AF1"/>
    <w:rsid w:val="009B50B2"/>
    <w:rsid w:val="009C0075"/>
    <w:rsid w:val="009C5980"/>
    <w:rsid w:val="009D0607"/>
    <w:rsid w:val="009D21AB"/>
    <w:rsid w:val="009D3694"/>
    <w:rsid w:val="009E16DF"/>
    <w:rsid w:val="009E30F2"/>
    <w:rsid w:val="009E71B4"/>
    <w:rsid w:val="00A12025"/>
    <w:rsid w:val="00A27DE9"/>
    <w:rsid w:val="00A5163D"/>
    <w:rsid w:val="00A61F29"/>
    <w:rsid w:val="00A75F2C"/>
    <w:rsid w:val="00A82A42"/>
    <w:rsid w:val="00A95336"/>
    <w:rsid w:val="00AA3866"/>
    <w:rsid w:val="00AA7929"/>
    <w:rsid w:val="00AD1A4B"/>
    <w:rsid w:val="00AD3035"/>
    <w:rsid w:val="00AE0F17"/>
    <w:rsid w:val="00B02592"/>
    <w:rsid w:val="00B23EA7"/>
    <w:rsid w:val="00B43F38"/>
    <w:rsid w:val="00B56E3B"/>
    <w:rsid w:val="00B56EB3"/>
    <w:rsid w:val="00B61DA7"/>
    <w:rsid w:val="00B679E0"/>
    <w:rsid w:val="00B71B10"/>
    <w:rsid w:val="00B87EF8"/>
    <w:rsid w:val="00B90AB0"/>
    <w:rsid w:val="00BA5E9D"/>
    <w:rsid w:val="00BB7C17"/>
    <w:rsid w:val="00BC2165"/>
    <w:rsid w:val="00BC3E26"/>
    <w:rsid w:val="00BC7B6A"/>
    <w:rsid w:val="00BF2C84"/>
    <w:rsid w:val="00C06049"/>
    <w:rsid w:val="00C06387"/>
    <w:rsid w:val="00C34ACF"/>
    <w:rsid w:val="00C35847"/>
    <w:rsid w:val="00C731A7"/>
    <w:rsid w:val="00C75BF1"/>
    <w:rsid w:val="00C96943"/>
    <w:rsid w:val="00CA0F07"/>
    <w:rsid w:val="00CA2F9F"/>
    <w:rsid w:val="00CB2D1D"/>
    <w:rsid w:val="00CD0DDD"/>
    <w:rsid w:val="00D1160C"/>
    <w:rsid w:val="00D20BD1"/>
    <w:rsid w:val="00D62BC9"/>
    <w:rsid w:val="00D6746B"/>
    <w:rsid w:val="00D9264A"/>
    <w:rsid w:val="00DB30D1"/>
    <w:rsid w:val="00DB59EB"/>
    <w:rsid w:val="00DB5AC9"/>
    <w:rsid w:val="00DB698C"/>
    <w:rsid w:val="00DC3330"/>
    <w:rsid w:val="00DE3106"/>
    <w:rsid w:val="00DE463C"/>
    <w:rsid w:val="00DE69A7"/>
    <w:rsid w:val="00DF28E3"/>
    <w:rsid w:val="00E02F9B"/>
    <w:rsid w:val="00E05C5D"/>
    <w:rsid w:val="00E05CC0"/>
    <w:rsid w:val="00E44E29"/>
    <w:rsid w:val="00E50D73"/>
    <w:rsid w:val="00E75997"/>
    <w:rsid w:val="00E86EC0"/>
    <w:rsid w:val="00EA1CC4"/>
    <w:rsid w:val="00EA3721"/>
    <w:rsid w:val="00EC6B86"/>
    <w:rsid w:val="00ED2727"/>
    <w:rsid w:val="00ED2E95"/>
    <w:rsid w:val="00EE694C"/>
    <w:rsid w:val="00EF26EE"/>
    <w:rsid w:val="00EF7219"/>
    <w:rsid w:val="00F01DDB"/>
    <w:rsid w:val="00F063D0"/>
    <w:rsid w:val="00F065F4"/>
    <w:rsid w:val="00F14963"/>
    <w:rsid w:val="00F2147B"/>
    <w:rsid w:val="00F61314"/>
    <w:rsid w:val="00F6481C"/>
    <w:rsid w:val="00F8487D"/>
    <w:rsid w:val="00F91EB7"/>
    <w:rsid w:val="00F925A7"/>
    <w:rsid w:val="00F97FEE"/>
    <w:rsid w:val="00F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B79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694"/>
    <w:pPr>
      <w:keepNext/>
      <w:tabs>
        <w:tab w:val="num" w:pos="1008"/>
      </w:tabs>
      <w:ind w:left="1008" w:hanging="576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spacing w:before="120" w:after="12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numPr>
        <w:ilvl w:val="2"/>
        <w:numId w:val="1"/>
      </w:numPr>
      <w:spacing w:before="80" w:after="80"/>
      <w:ind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clear" w:pos="1008"/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numPr>
        <w:ilvl w:val="4"/>
        <w:numId w:val="1"/>
      </w:numPr>
      <w:spacing w:before="240" w:after="60"/>
      <w:ind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numPr>
        <w:ilvl w:val="5"/>
        <w:numId w:val="1"/>
      </w:numPr>
      <w:tabs>
        <w:tab w:val="clear" w:pos="1008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numPr>
        <w:ilvl w:val="6"/>
        <w:numId w:val="1"/>
      </w:numPr>
      <w:tabs>
        <w:tab w:val="clear" w:pos="1008"/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numPr>
        <w:ilvl w:val="7"/>
        <w:numId w:val="1"/>
      </w:numPr>
      <w:tabs>
        <w:tab w:val="clear" w:pos="1008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numPr>
        <w:ilvl w:val="8"/>
        <w:numId w:val="1"/>
      </w:numPr>
      <w:tabs>
        <w:tab w:val="clear" w:pos="1008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694"/>
    <w:rPr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6F04"/>
    <w:rPr>
      <w:rFonts w:ascii="Palatino Linotype" w:hAnsi="Palatino Linotype" w:cs="Times New Roman"/>
      <w:b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 w:cs="Times New Roman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F04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F04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F04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F04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F04"/>
    <w:rPr>
      <w:rFonts w:ascii="Arial" w:hAnsi="Arial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0B797E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6F0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B797E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F04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0B797E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286F0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B797E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F0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797E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6F04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0B797E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0B79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286F0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797E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F0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B797E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86F04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0B797E"/>
    <w:pPr>
      <w:numPr>
        <w:numId w:val="2"/>
      </w:numPr>
      <w:tabs>
        <w:tab w:val="clear" w:pos="1296"/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0B797E"/>
    <w:pPr>
      <w:tabs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0B797E"/>
    <w:pPr>
      <w:numPr>
        <w:numId w:val="14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34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3C1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183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9D3694"/>
  </w:style>
  <w:style w:type="paragraph" w:styleId="NormalIndent">
    <w:name w:val="Normal Indent"/>
    <w:basedOn w:val="Normal"/>
    <w:locked/>
    <w:rsid w:val="0044172B"/>
    <w:pPr>
      <w:spacing w:after="120"/>
      <w:ind w:left="1080"/>
    </w:pPr>
    <w:rPr>
      <w:rFonts w:ascii="Arial" w:hAnsi="Arial"/>
      <w:sz w:val="20"/>
      <w:szCs w:val="20"/>
      <w:lang w:val="en-GB" w:eastAsia="en-GB"/>
    </w:rPr>
  </w:style>
  <w:style w:type="paragraph" w:customStyle="1" w:styleId="PlainBullet">
    <w:name w:val="Plain Bullet"/>
    <w:basedOn w:val="Normal"/>
    <w:next w:val="Normal"/>
    <w:link w:val="PlainBulletChar"/>
    <w:rsid w:val="0044172B"/>
    <w:pPr>
      <w:numPr>
        <w:numId w:val="46"/>
      </w:numPr>
      <w:spacing w:after="120" w:line="260" w:lineRule="atLeast"/>
    </w:pPr>
    <w:rPr>
      <w:rFonts w:ascii="Arial" w:hAnsi="Arial"/>
      <w:sz w:val="20"/>
      <w:szCs w:val="20"/>
      <w:lang w:val="en-GB"/>
    </w:rPr>
  </w:style>
  <w:style w:type="paragraph" w:customStyle="1" w:styleId="PlainBulletL2">
    <w:name w:val="Plain Bullet L2"/>
    <w:basedOn w:val="PlainBullet"/>
    <w:rsid w:val="0044172B"/>
    <w:pPr>
      <w:numPr>
        <w:ilvl w:val="1"/>
      </w:numPr>
      <w:tabs>
        <w:tab w:val="clear" w:pos="2739"/>
        <w:tab w:val="num" w:pos="360"/>
        <w:tab w:val="num" w:pos="1008"/>
      </w:tabs>
      <w:ind w:left="1008" w:hanging="576"/>
    </w:pPr>
  </w:style>
  <w:style w:type="paragraph" w:customStyle="1" w:styleId="PlainBulletL3">
    <w:name w:val="Plain Bullet L3"/>
    <w:basedOn w:val="PlainBullet"/>
    <w:rsid w:val="0044172B"/>
    <w:pPr>
      <w:numPr>
        <w:ilvl w:val="2"/>
      </w:numPr>
      <w:tabs>
        <w:tab w:val="clear" w:pos="3317"/>
        <w:tab w:val="num" w:pos="360"/>
        <w:tab w:val="num" w:pos="1008"/>
      </w:tabs>
      <w:ind w:left="1008" w:hanging="576"/>
    </w:pPr>
  </w:style>
  <w:style w:type="character" w:customStyle="1" w:styleId="PlainBulletChar">
    <w:name w:val="Plain Bullet Char"/>
    <w:basedOn w:val="DefaultParagraphFont"/>
    <w:link w:val="PlainBullet"/>
    <w:rsid w:val="0044172B"/>
    <w:rPr>
      <w:rFonts w:ascii="Arial" w:hAnsi="Arial"/>
      <w:sz w:val="20"/>
      <w:szCs w:val="20"/>
      <w:lang w:val="en-GB"/>
    </w:rPr>
  </w:style>
  <w:style w:type="paragraph" w:customStyle="1" w:styleId="BodyTxt">
    <w:name w:val="Body Txt"/>
    <w:basedOn w:val="Normal"/>
    <w:rsid w:val="0044172B"/>
    <w:pPr>
      <w:spacing w:before="180" w:after="120" w:line="260" w:lineRule="atLeast"/>
      <w:ind w:left="1610"/>
    </w:pPr>
    <w:rPr>
      <w:rFonts w:ascii="Arial" w:hAnsi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B79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694"/>
    <w:pPr>
      <w:keepNext/>
      <w:tabs>
        <w:tab w:val="num" w:pos="1008"/>
      </w:tabs>
      <w:ind w:left="1008" w:hanging="576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spacing w:before="120" w:after="12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numPr>
        <w:ilvl w:val="2"/>
        <w:numId w:val="1"/>
      </w:numPr>
      <w:spacing w:before="80" w:after="80"/>
      <w:ind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clear" w:pos="1008"/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numPr>
        <w:ilvl w:val="4"/>
        <w:numId w:val="1"/>
      </w:numPr>
      <w:spacing w:before="240" w:after="60"/>
      <w:ind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numPr>
        <w:ilvl w:val="5"/>
        <w:numId w:val="1"/>
      </w:numPr>
      <w:tabs>
        <w:tab w:val="clear" w:pos="1008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numPr>
        <w:ilvl w:val="6"/>
        <w:numId w:val="1"/>
      </w:numPr>
      <w:tabs>
        <w:tab w:val="clear" w:pos="1008"/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numPr>
        <w:ilvl w:val="7"/>
        <w:numId w:val="1"/>
      </w:numPr>
      <w:tabs>
        <w:tab w:val="clear" w:pos="1008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numPr>
        <w:ilvl w:val="8"/>
        <w:numId w:val="1"/>
      </w:numPr>
      <w:tabs>
        <w:tab w:val="clear" w:pos="1008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3694"/>
    <w:rPr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6F04"/>
    <w:rPr>
      <w:rFonts w:ascii="Palatino Linotype" w:hAnsi="Palatino Linotype" w:cs="Times New Roman"/>
      <w:b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 w:cs="Times New Roman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F04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F04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F04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F04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F04"/>
    <w:rPr>
      <w:rFonts w:ascii="Arial" w:hAnsi="Arial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0B797E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6F0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B797E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F04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0B797E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286F0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B797E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F0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797E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6F04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0B797E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0B79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286F0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797E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F0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0B797E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86F04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0B797E"/>
    <w:pPr>
      <w:numPr>
        <w:numId w:val="2"/>
      </w:numPr>
      <w:tabs>
        <w:tab w:val="clear" w:pos="1296"/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0B797E"/>
    <w:pPr>
      <w:tabs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0B797E"/>
    <w:pPr>
      <w:numPr>
        <w:numId w:val="14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34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3C1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183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9D3694"/>
  </w:style>
  <w:style w:type="paragraph" w:styleId="NormalIndent">
    <w:name w:val="Normal Indent"/>
    <w:basedOn w:val="Normal"/>
    <w:locked/>
    <w:rsid w:val="0044172B"/>
    <w:pPr>
      <w:spacing w:after="120"/>
      <w:ind w:left="1080"/>
    </w:pPr>
    <w:rPr>
      <w:rFonts w:ascii="Arial" w:hAnsi="Arial"/>
      <w:sz w:val="20"/>
      <w:szCs w:val="20"/>
      <w:lang w:val="en-GB" w:eastAsia="en-GB"/>
    </w:rPr>
  </w:style>
  <w:style w:type="paragraph" w:customStyle="1" w:styleId="PlainBullet">
    <w:name w:val="Plain Bullet"/>
    <w:basedOn w:val="Normal"/>
    <w:next w:val="Normal"/>
    <w:link w:val="PlainBulletChar"/>
    <w:rsid w:val="0044172B"/>
    <w:pPr>
      <w:numPr>
        <w:numId w:val="46"/>
      </w:numPr>
      <w:spacing w:after="120" w:line="260" w:lineRule="atLeast"/>
    </w:pPr>
    <w:rPr>
      <w:rFonts w:ascii="Arial" w:hAnsi="Arial"/>
      <w:sz w:val="20"/>
      <w:szCs w:val="20"/>
      <w:lang w:val="en-GB"/>
    </w:rPr>
  </w:style>
  <w:style w:type="paragraph" w:customStyle="1" w:styleId="PlainBulletL2">
    <w:name w:val="Plain Bullet L2"/>
    <w:basedOn w:val="PlainBullet"/>
    <w:rsid w:val="0044172B"/>
    <w:pPr>
      <w:numPr>
        <w:ilvl w:val="1"/>
      </w:numPr>
      <w:tabs>
        <w:tab w:val="clear" w:pos="2739"/>
        <w:tab w:val="num" w:pos="360"/>
        <w:tab w:val="num" w:pos="1008"/>
      </w:tabs>
      <w:ind w:left="1008" w:hanging="576"/>
    </w:pPr>
  </w:style>
  <w:style w:type="paragraph" w:customStyle="1" w:styleId="PlainBulletL3">
    <w:name w:val="Plain Bullet L3"/>
    <w:basedOn w:val="PlainBullet"/>
    <w:rsid w:val="0044172B"/>
    <w:pPr>
      <w:numPr>
        <w:ilvl w:val="2"/>
      </w:numPr>
      <w:tabs>
        <w:tab w:val="clear" w:pos="3317"/>
        <w:tab w:val="num" w:pos="360"/>
        <w:tab w:val="num" w:pos="1008"/>
      </w:tabs>
      <w:ind w:left="1008" w:hanging="576"/>
    </w:pPr>
  </w:style>
  <w:style w:type="character" w:customStyle="1" w:styleId="PlainBulletChar">
    <w:name w:val="Plain Bullet Char"/>
    <w:basedOn w:val="DefaultParagraphFont"/>
    <w:link w:val="PlainBullet"/>
    <w:rsid w:val="0044172B"/>
    <w:rPr>
      <w:rFonts w:ascii="Arial" w:hAnsi="Arial"/>
      <w:sz w:val="20"/>
      <w:szCs w:val="20"/>
      <w:lang w:val="en-GB"/>
    </w:rPr>
  </w:style>
  <w:style w:type="paragraph" w:customStyle="1" w:styleId="BodyTxt">
    <w:name w:val="Body Txt"/>
    <w:basedOn w:val="Normal"/>
    <w:rsid w:val="0044172B"/>
    <w:pPr>
      <w:spacing w:before="180" w:after="120" w:line="260" w:lineRule="atLeast"/>
      <w:ind w:left="1610"/>
    </w:pPr>
    <w:rPr>
      <w:rFonts w:ascii="Arial" w:hAnsi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%20data\rid%20iso27K\mqas\formats\Ricoh_DocumentTemplate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Ricoh_DocumentTemplateV1.0.dot</Template>
  <TotalTime>7</TotalTime>
  <Pages>5</Pages>
  <Words>432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Document Template</vt:lpstr>
    </vt:vector>
  </TitlesOfParts>
  <Company>SVAM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Document Template</dc:title>
  <dc:creator>Rahul Raj</dc:creator>
  <cp:lastModifiedBy>Nutan  Kumari</cp:lastModifiedBy>
  <cp:revision>7</cp:revision>
  <cp:lastPrinted>2005-06-23T11:16:00Z</cp:lastPrinted>
  <dcterms:created xsi:type="dcterms:W3CDTF">2014-02-20T09:33:00Z</dcterms:created>
  <dcterms:modified xsi:type="dcterms:W3CDTF">2015-10-13T09:30:00Z</dcterms:modified>
</cp:coreProperties>
</file>